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CA" w:rsidRDefault="002C43CA" w:rsidP="002C43CA">
      <w:pPr>
        <w:pStyle w:val="DocumentLabel"/>
        <w:spacing w:before="0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  <w:color w:val="1F497D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-224790</wp:posOffset>
            </wp:positionH>
            <wp:positionV relativeFrom="page">
              <wp:posOffset>390525</wp:posOffset>
            </wp:positionV>
            <wp:extent cx="1676400" cy="1238250"/>
            <wp:effectExtent l="0" t="0" r="0" b="0"/>
            <wp:wrapNone/>
            <wp:docPr id="9" name="Picture 9" descr="shire logo Jun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ire logo June 202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969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-17145</wp:posOffset>
                </wp:positionV>
                <wp:extent cx="1402715" cy="131064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679" w:rsidRDefault="008A46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-1.35pt;width:110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" stroked="f">
                <v:textbox style="mso-fit-shape-to-text:t">
                  <w:txbxContent>
                    <w:p w:rsidR="008A4679" w:rsidRDefault="008A4679"/>
                  </w:txbxContent>
                </v:textbox>
              </v:shape>
            </w:pict>
          </mc:Fallback>
        </mc:AlternateContent>
      </w:r>
    </w:p>
    <w:p w:rsidR="00880272" w:rsidRPr="002C43CA" w:rsidRDefault="002C43CA" w:rsidP="002C43CA">
      <w:pPr>
        <w:pStyle w:val="DocumentLabel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 </w:t>
      </w:r>
      <w:r w:rsidRPr="002C43CA">
        <w:rPr>
          <w:rFonts w:asciiTheme="minorHAnsi" w:hAnsiTheme="minorHAnsi" w:cstheme="minorHAnsi"/>
          <w:b/>
          <w:sz w:val="36"/>
          <w:szCs w:val="36"/>
        </w:rPr>
        <w:t>New Bin and Parts Order Form</w:t>
      </w:r>
    </w:p>
    <w:p w:rsidR="00880272" w:rsidRDefault="00880272" w:rsidP="00880272"/>
    <w:p w:rsidR="008A4679" w:rsidRDefault="008A4679" w:rsidP="00880272"/>
    <w:p w:rsidR="007A7172" w:rsidRPr="002C43CA" w:rsidRDefault="007A7172" w:rsidP="00880272">
      <w:pPr>
        <w:rPr>
          <w:rFonts w:asciiTheme="minorHAnsi" w:hAnsiTheme="minorHAnsi" w:cstheme="minorHAnsi"/>
          <w:sz w:val="24"/>
          <w:szCs w:val="24"/>
        </w:rPr>
      </w:pPr>
    </w:p>
    <w:p w:rsidR="007A7172" w:rsidRPr="002C43CA" w:rsidRDefault="007A7172" w:rsidP="00880272">
      <w:pPr>
        <w:rPr>
          <w:rFonts w:asciiTheme="minorHAnsi" w:hAnsiTheme="minorHAnsi" w:cstheme="minorHAnsi"/>
          <w:sz w:val="24"/>
          <w:szCs w:val="24"/>
        </w:rPr>
      </w:pPr>
    </w:p>
    <w:p w:rsidR="002C43CA" w:rsidRDefault="002C43CA" w:rsidP="008802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Name: __________________________________________________________________________</w:t>
      </w:r>
    </w:p>
    <w:p w:rsidR="002C43CA" w:rsidRDefault="002C43CA" w:rsidP="00880272">
      <w:pPr>
        <w:rPr>
          <w:rFonts w:asciiTheme="minorHAnsi" w:hAnsiTheme="minorHAnsi" w:cstheme="minorHAnsi"/>
          <w:sz w:val="24"/>
          <w:szCs w:val="24"/>
        </w:rPr>
      </w:pPr>
    </w:p>
    <w:p w:rsidR="002C43CA" w:rsidRDefault="002C43CA" w:rsidP="0088027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Address: _________________________________________________________________________</w:t>
      </w:r>
    </w:p>
    <w:p w:rsidR="002C43CA" w:rsidRDefault="002C43CA" w:rsidP="002C43CA">
      <w:pPr>
        <w:spacing w:before="240"/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2C43CA" w:rsidRDefault="002C43CA" w:rsidP="002C43CA">
      <w:pPr>
        <w:spacing w:before="240"/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:rsidR="002C43CA" w:rsidRDefault="002C43CA" w:rsidP="002C43CA">
      <w:pPr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Mobile: _________________________________________________________________________</w:t>
      </w:r>
    </w:p>
    <w:p w:rsidR="002C43CA" w:rsidRDefault="00D35E77" w:rsidP="002C43CA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D35E7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165431</wp:posOffset>
                </wp:positionV>
                <wp:extent cx="1306195" cy="1404620"/>
                <wp:effectExtent l="0" t="0" r="8255" b="6350"/>
                <wp:wrapThrough wrapText="bothSides">
                  <wp:wrapPolygon edited="0">
                    <wp:start x="0" y="0"/>
                    <wp:lineTo x="0" y="20736"/>
                    <wp:lineTo x="21421" y="20736"/>
                    <wp:lineTo x="2142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E77" w:rsidRPr="00D35E77" w:rsidRDefault="00D35E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New Bin - $162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8.7pt;margin-top:13.05pt;width:102.8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mFIwIAACU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" stroked="f">
                <v:textbox style="mso-fit-shape-to-text:t">
                  <w:txbxContent>
                    <w:p w:rsidR="00D35E77" w:rsidRPr="00D35E77" w:rsidRDefault="00D35E7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New Bin - $162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E707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-298153</wp:posOffset>
            </wp:positionH>
            <wp:positionV relativeFrom="paragraph">
              <wp:posOffset>315158</wp:posOffset>
            </wp:positionV>
            <wp:extent cx="2357252" cy="2522996"/>
            <wp:effectExtent l="0" t="0" r="0" b="0"/>
            <wp:wrapNone/>
            <wp:docPr id="1" name="Picture 1" descr="MGB120 Plastic Wheelie Bin | Pioneer Group – Pioneer Group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B120 Plastic Wheelie Bin | Pioneer Group – Pioneer Group N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562" b="95894" l="9961" r="898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52" cy="252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079" w:rsidRDefault="003E7079" w:rsidP="002C43CA">
      <w:pPr>
        <w:spacing w:before="240"/>
        <w:rPr>
          <w:noProof/>
        </w:rPr>
      </w:pPr>
    </w:p>
    <w:p w:rsidR="003E7079" w:rsidRDefault="00AA61B2" w:rsidP="002C43CA">
      <w:pPr>
        <w:spacing w:before="240"/>
        <w:rPr>
          <w:noProof/>
        </w:rPr>
      </w:pPr>
      <w:r w:rsidRPr="00D35E7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0915897" wp14:editId="13008701">
                <wp:simplePos x="0" y="0"/>
                <wp:positionH relativeFrom="column">
                  <wp:posOffset>3620151</wp:posOffset>
                </wp:positionH>
                <wp:positionV relativeFrom="paragraph">
                  <wp:posOffset>45176</wp:posOffset>
                </wp:positionV>
                <wp:extent cx="1306195" cy="1404620"/>
                <wp:effectExtent l="0" t="0" r="8255" b="6350"/>
                <wp:wrapThrough wrapText="bothSides">
                  <wp:wrapPolygon edited="0">
                    <wp:start x="0" y="0"/>
                    <wp:lineTo x="0" y="20736"/>
                    <wp:lineTo x="21421" y="20736"/>
                    <wp:lineTo x="21421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E77" w:rsidRPr="00D35E77" w:rsidRDefault="00D35E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="00AA61B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Lid </w:t>
                            </w: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 $</w:t>
                            </w:r>
                            <w:r w:rsidR="00AA61B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15897" id="_x0000_s1028" type="#_x0000_t202" style="position:absolute;margin-left:285.05pt;margin-top:3.55pt;width:102.8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" stroked="f">
                <v:textbox style="mso-fit-shape-to-text:t">
                  <w:txbxContent>
                    <w:p w:rsidR="00D35E77" w:rsidRPr="00D35E77" w:rsidRDefault="00D35E7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New </w:t>
                      </w:r>
                      <w:r w:rsidR="00AA61B2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Lid </w:t>
                      </w: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 $</w:t>
                      </w:r>
                      <w:r w:rsidR="00AA61B2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E707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2146217</wp:posOffset>
            </wp:positionH>
            <wp:positionV relativeFrom="paragraph">
              <wp:posOffset>22250</wp:posOffset>
            </wp:positionV>
            <wp:extent cx="1561465" cy="1561465"/>
            <wp:effectExtent l="0" t="0" r="635" b="0"/>
            <wp:wrapNone/>
            <wp:docPr id="2" name="Picture 2" descr="New 120 Litre Wheelie Bin Lid - Just Wheelie Bins | Wheelie Bin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120 Litre Wheelie Bin Lid - Just Wheelie Bins | Wheelie Bins O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6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079" w:rsidRDefault="003E7079" w:rsidP="002C43CA">
      <w:pPr>
        <w:spacing w:before="240"/>
        <w:rPr>
          <w:noProof/>
        </w:rPr>
      </w:pPr>
    </w:p>
    <w:p w:rsidR="003E7079" w:rsidRDefault="003E7079" w:rsidP="002C43CA">
      <w:pPr>
        <w:spacing w:before="240"/>
        <w:rPr>
          <w:noProof/>
        </w:rPr>
      </w:pPr>
    </w:p>
    <w:p w:rsidR="003E7079" w:rsidRDefault="003E7079" w:rsidP="002C43CA">
      <w:pPr>
        <w:spacing w:before="240"/>
        <w:rPr>
          <w:noProof/>
        </w:rPr>
      </w:pPr>
    </w:p>
    <w:p w:rsidR="003E7079" w:rsidRDefault="00AA61B2" w:rsidP="002C43CA">
      <w:pPr>
        <w:spacing w:before="240"/>
        <w:rPr>
          <w:noProof/>
        </w:rPr>
      </w:pPr>
      <w:r w:rsidRPr="00D35E7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198C841" wp14:editId="7D472F30">
                <wp:simplePos x="0" y="0"/>
                <wp:positionH relativeFrom="column">
                  <wp:posOffset>4297045</wp:posOffset>
                </wp:positionH>
                <wp:positionV relativeFrom="paragraph">
                  <wp:posOffset>3810</wp:posOffset>
                </wp:positionV>
                <wp:extent cx="1543685" cy="1404620"/>
                <wp:effectExtent l="0" t="0" r="0" b="6350"/>
                <wp:wrapThrough wrapText="bothSides">
                  <wp:wrapPolygon edited="0">
                    <wp:start x="0" y="0"/>
                    <wp:lineTo x="0" y="20736"/>
                    <wp:lineTo x="21325" y="20736"/>
                    <wp:lineTo x="21325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1B2" w:rsidRPr="00D35E77" w:rsidRDefault="00AA61B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Axel </w:t>
                            </w: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 $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15.75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8C841" id="_x0000_s1029" type="#_x0000_t202" style="position:absolute;margin-left:338.35pt;margin-top:.3pt;width:121.5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" stroked="f">
                <v:textbox style="mso-fit-shape-to-text:t">
                  <w:txbxContent>
                    <w:p w:rsidR="00AA61B2" w:rsidRPr="00D35E77" w:rsidRDefault="00AA61B2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New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Axel </w:t>
                      </w: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 $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15.75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E7079" w:rsidRDefault="003E7079" w:rsidP="002C43CA">
      <w:pPr>
        <w:spacing w:before="24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1E0430" wp14:editId="6A934F2C">
            <wp:simplePos x="0" y="0"/>
            <wp:positionH relativeFrom="column">
              <wp:posOffset>3829470</wp:posOffset>
            </wp:positionH>
            <wp:positionV relativeFrom="paragraph">
              <wp:posOffset>43180</wp:posOffset>
            </wp:positionV>
            <wp:extent cx="2231585" cy="1466164"/>
            <wp:effectExtent l="0" t="0" r="0" b="1270"/>
            <wp:wrapNone/>
            <wp:docPr id="10" name="Picture 10" descr="Wheelie Bin Wheel - Wheeliebin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heelie Bin Wheel - Wheeliebinwhee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" t="28925" r="1978" b="8231"/>
                    <a:stretch/>
                  </pic:blipFill>
                  <pic:spPr bwMode="auto">
                    <a:xfrm>
                      <a:off x="0" y="0"/>
                      <a:ext cx="2231585" cy="146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7079" w:rsidRDefault="003E7079" w:rsidP="002C43CA">
      <w:pPr>
        <w:spacing w:before="240"/>
        <w:rPr>
          <w:noProof/>
        </w:rPr>
      </w:pPr>
    </w:p>
    <w:p w:rsidR="003E7079" w:rsidRDefault="00AB1507" w:rsidP="002C43CA">
      <w:pPr>
        <w:spacing w:before="240"/>
        <w:rPr>
          <w:noProof/>
        </w:rPr>
      </w:pPr>
      <w:r w:rsidRPr="00D35E7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87F964D" wp14:editId="31B5FA8A">
                <wp:simplePos x="0" y="0"/>
                <wp:positionH relativeFrom="column">
                  <wp:posOffset>154305</wp:posOffset>
                </wp:positionH>
                <wp:positionV relativeFrom="paragraph">
                  <wp:posOffset>268605</wp:posOffset>
                </wp:positionV>
                <wp:extent cx="1903730" cy="1404620"/>
                <wp:effectExtent l="0" t="0" r="1270" b="6350"/>
                <wp:wrapThrough wrapText="bothSides">
                  <wp:wrapPolygon edited="0">
                    <wp:start x="0" y="0"/>
                    <wp:lineTo x="0" y="20736"/>
                    <wp:lineTo x="21398" y="20736"/>
                    <wp:lineTo x="21398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507" w:rsidRPr="00D35E77" w:rsidRDefault="00AB150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Hinge Pins </w:t>
                            </w: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 $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F964D" id="_x0000_s1030" type="#_x0000_t202" style="position:absolute;margin-left:12.15pt;margin-top:21.15pt;width:149.9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" stroked="f">
                <v:textbox style="mso-fit-shape-to-text:t">
                  <w:txbxContent>
                    <w:p w:rsidR="00AB1507" w:rsidRPr="00D35E77" w:rsidRDefault="00AB150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New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Hinge Pins </w:t>
                      </w: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 $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3.50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E7079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2709116</wp:posOffset>
            </wp:positionH>
            <wp:positionV relativeFrom="paragraph">
              <wp:posOffset>29515</wp:posOffset>
            </wp:positionV>
            <wp:extent cx="1984375" cy="1984375"/>
            <wp:effectExtent l="0" t="0" r="0" b="0"/>
            <wp:wrapNone/>
            <wp:docPr id="6" name="Picture 6" descr="wheelie bin wheel and axle Wholesale for Your Maintenance Needs – 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eelie bin wheel and axle Wholesale for Your Maintenance Needs –  Alibaba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3CA" w:rsidRDefault="00AB1507" w:rsidP="002C43CA">
      <w:pPr>
        <w:spacing w:before="24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293518</wp:posOffset>
            </wp:positionV>
            <wp:extent cx="2107537" cy="1579377"/>
            <wp:effectExtent l="0" t="0" r="7620" b="1905"/>
            <wp:wrapNone/>
            <wp:docPr id="5" name="Picture 5" descr="Fixing Plastic Hinge Pins Wheelie Bin Lid Hinge Pins Plastic Plug Link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xing Plastic Hinge Pins Wheelie Bin Lid Hinge Pins Plastic Plug Link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" t="1251" r="4500" b="28499"/>
                    <a:stretch/>
                  </pic:blipFill>
                  <pic:spPr bwMode="auto">
                    <a:xfrm>
                      <a:off x="0" y="0"/>
                      <a:ext cx="2107537" cy="157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079" w:rsidRDefault="002C43CA" w:rsidP="002C43CA">
      <w:pPr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E7079" w:rsidRDefault="00AB1507" w:rsidP="002C43CA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D35E7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4E39C3" wp14:editId="590AC248">
                <wp:simplePos x="0" y="0"/>
                <wp:positionH relativeFrom="column">
                  <wp:posOffset>4564430</wp:posOffset>
                </wp:positionH>
                <wp:positionV relativeFrom="paragraph">
                  <wp:posOffset>96915</wp:posOffset>
                </wp:positionV>
                <wp:extent cx="1769110" cy="1404620"/>
                <wp:effectExtent l="0" t="0" r="2540" b="6350"/>
                <wp:wrapThrough wrapText="bothSides">
                  <wp:wrapPolygon edited="0">
                    <wp:start x="0" y="0"/>
                    <wp:lineTo x="0" y="20736"/>
                    <wp:lineTo x="21398" y="20736"/>
                    <wp:lineTo x="21398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1B2" w:rsidRPr="00D35E77" w:rsidRDefault="00AA61B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="00AB150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Wheels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5E7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 $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15.75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E39C3" id="_x0000_s1031" type="#_x0000_t202" style="position:absolute;margin-left:359.4pt;margin-top:7.65pt;width:139.3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" stroked="f">
                <v:textbox style="mso-fit-shape-to-text:t">
                  <w:txbxContent>
                    <w:p w:rsidR="00AA61B2" w:rsidRPr="00D35E77" w:rsidRDefault="00AA61B2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New </w:t>
                      </w:r>
                      <w:r w:rsidR="00AB150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Wheels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35E7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 $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15.75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E7079" w:rsidRDefault="003E7079" w:rsidP="002C43CA">
      <w:pPr>
        <w:spacing w:before="240"/>
        <w:rPr>
          <w:rFonts w:asciiTheme="minorHAnsi" w:hAnsiTheme="minorHAnsi" w:cstheme="minorHAnsi"/>
          <w:sz w:val="24"/>
          <w:szCs w:val="24"/>
        </w:rPr>
      </w:pPr>
    </w:p>
    <w:p w:rsidR="003E7079" w:rsidRDefault="003E7079" w:rsidP="002C43CA">
      <w:pPr>
        <w:spacing w:before="240"/>
        <w:rPr>
          <w:rFonts w:asciiTheme="minorHAnsi" w:hAnsiTheme="minorHAnsi" w:cstheme="minorHAnsi"/>
          <w:sz w:val="24"/>
          <w:szCs w:val="24"/>
        </w:rPr>
      </w:pPr>
    </w:p>
    <w:p w:rsidR="003E7079" w:rsidRDefault="003E7079" w:rsidP="002C43CA">
      <w:pPr>
        <w:spacing w:before="240"/>
        <w:rPr>
          <w:rFonts w:asciiTheme="minorHAnsi" w:hAnsiTheme="minorHAnsi" w:cstheme="minorHAnsi"/>
          <w:sz w:val="24"/>
          <w:szCs w:val="24"/>
        </w:rPr>
      </w:pPr>
    </w:p>
    <w:p w:rsidR="003E7079" w:rsidRDefault="003E7079" w:rsidP="002C43CA">
      <w:pPr>
        <w:spacing w:before="24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Name of Property Owner: ___________________________________________________________</w:t>
      </w:r>
    </w:p>
    <w:p w:rsidR="003E7079" w:rsidRDefault="003E7079" w:rsidP="002C43CA">
      <w:pPr>
        <w:spacing w:before="24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________________________________________________________________________________</w:t>
      </w:r>
    </w:p>
    <w:p w:rsidR="003E7079" w:rsidRDefault="003E7079" w:rsidP="002C43CA">
      <w:pPr>
        <w:spacing w:before="24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Address: _________________________________________________________________________</w:t>
      </w:r>
    </w:p>
    <w:p w:rsidR="003E7079" w:rsidRDefault="003E7079" w:rsidP="002C43CA">
      <w:pPr>
        <w:spacing w:before="24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________________________________________________________________________________</w:t>
      </w:r>
    </w:p>
    <w:p w:rsidR="002C43CA" w:rsidRPr="003E7079" w:rsidRDefault="003E7079" w:rsidP="002C43CA">
      <w:pPr>
        <w:spacing w:before="240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Amount Paid: _________________</w:t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Signature: _______________________</w:t>
      </w:r>
    </w:p>
    <w:sectPr w:rsidR="002C43CA" w:rsidRPr="003E7079" w:rsidSect="008A34D7">
      <w:footerReference w:type="even" r:id="rId17"/>
      <w:pgSz w:w="11906" w:h="16838" w:code="1"/>
      <w:pgMar w:top="567" w:right="1134" w:bottom="567" w:left="1134" w:header="958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69" w:rsidRDefault="008A2969">
      <w:r>
        <w:separator/>
      </w:r>
    </w:p>
  </w:endnote>
  <w:endnote w:type="continuationSeparator" w:id="0">
    <w:p w:rsidR="008A2969" w:rsidRDefault="008A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A9" w:rsidRDefault="00DD35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D35A9" w:rsidRDefault="00DD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69" w:rsidRDefault="008A2969">
      <w:r>
        <w:separator/>
      </w:r>
    </w:p>
  </w:footnote>
  <w:footnote w:type="continuationSeparator" w:id="0">
    <w:p w:rsidR="008A2969" w:rsidRDefault="008A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423F"/>
    <w:multiLevelType w:val="hybridMultilevel"/>
    <w:tmpl w:val="61E88D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07659"/>
    <w:multiLevelType w:val="hybridMultilevel"/>
    <w:tmpl w:val="2F3A54DC"/>
    <w:lvl w:ilvl="0" w:tplc="FDF67A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9"/>
    <w:rsid w:val="00010418"/>
    <w:rsid w:val="00070B0F"/>
    <w:rsid w:val="0007205C"/>
    <w:rsid w:val="00072DC2"/>
    <w:rsid w:val="00080944"/>
    <w:rsid w:val="00084AD9"/>
    <w:rsid w:val="0009380D"/>
    <w:rsid w:val="000968D5"/>
    <w:rsid w:val="000A1527"/>
    <w:rsid w:val="000A3327"/>
    <w:rsid w:val="000B3867"/>
    <w:rsid w:val="000B6256"/>
    <w:rsid w:val="000C750B"/>
    <w:rsid w:val="00103B51"/>
    <w:rsid w:val="00111CC4"/>
    <w:rsid w:val="00116876"/>
    <w:rsid w:val="00132110"/>
    <w:rsid w:val="0014273D"/>
    <w:rsid w:val="001A470B"/>
    <w:rsid w:val="001E47B1"/>
    <w:rsid w:val="001F3219"/>
    <w:rsid w:val="00200CC2"/>
    <w:rsid w:val="00216C34"/>
    <w:rsid w:val="002267E7"/>
    <w:rsid w:val="002367F9"/>
    <w:rsid w:val="002425DB"/>
    <w:rsid w:val="00247D52"/>
    <w:rsid w:val="00277035"/>
    <w:rsid w:val="0029605C"/>
    <w:rsid w:val="002A60AD"/>
    <w:rsid w:val="002C32EA"/>
    <w:rsid w:val="002C43CA"/>
    <w:rsid w:val="002E472C"/>
    <w:rsid w:val="00317FA0"/>
    <w:rsid w:val="003201BF"/>
    <w:rsid w:val="00334537"/>
    <w:rsid w:val="003427C7"/>
    <w:rsid w:val="00346C84"/>
    <w:rsid w:val="00370A18"/>
    <w:rsid w:val="003932E0"/>
    <w:rsid w:val="003A5CD3"/>
    <w:rsid w:val="003C37F0"/>
    <w:rsid w:val="003E7079"/>
    <w:rsid w:val="00410367"/>
    <w:rsid w:val="00424F93"/>
    <w:rsid w:val="00481FE6"/>
    <w:rsid w:val="0048513A"/>
    <w:rsid w:val="00494947"/>
    <w:rsid w:val="004A4E2E"/>
    <w:rsid w:val="004D4A2C"/>
    <w:rsid w:val="004D4E70"/>
    <w:rsid w:val="004D5A20"/>
    <w:rsid w:val="005453F9"/>
    <w:rsid w:val="005479C1"/>
    <w:rsid w:val="00561CEF"/>
    <w:rsid w:val="00570396"/>
    <w:rsid w:val="00576336"/>
    <w:rsid w:val="0058080F"/>
    <w:rsid w:val="005968FF"/>
    <w:rsid w:val="005A64DE"/>
    <w:rsid w:val="005B7CEE"/>
    <w:rsid w:val="005F3038"/>
    <w:rsid w:val="0060063D"/>
    <w:rsid w:val="006065FC"/>
    <w:rsid w:val="00610CDB"/>
    <w:rsid w:val="00611169"/>
    <w:rsid w:val="00620607"/>
    <w:rsid w:val="00644B70"/>
    <w:rsid w:val="0064547E"/>
    <w:rsid w:val="006645A2"/>
    <w:rsid w:val="006816FE"/>
    <w:rsid w:val="00682971"/>
    <w:rsid w:val="0069339F"/>
    <w:rsid w:val="006A69F7"/>
    <w:rsid w:val="006C6B69"/>
    <w:rsid w:val="006D2D6D"/>
    <w:rsid w:val="00723514"/>
    <w:rsid w:val="0072683F"/>
    <w:rsid w:val="00731BF2"/>
    <w:rsid w:val="00741E22"/>
    <w:rsid w:val="00751909"/>
    <w:rsid w:val="0075349A"/>
    <w:rsid w:val="00753D74"/>
    <w:rsid w:val="007744C7"/>
    <w:rsid w:val="00775AE0"/>
    <w:rsid w:val="0078529B"/>
    <w:rsid w:val="007A7172"/>
    <w:rsid w:val="007D6362"/>
    <w:rsid w:val="007E0A84"/>
    <w:rsid w:val="007E6545"/>
    <w:rsid w:val="00800175"/>
    <w:rsid w:val="00821D87"/>
    <w:rsid w:val="00866FEB"/>
    <w:rsid w:val="00874898"/>
    <w:rsid w:val="00874B0E"/>
    <w:rsid w:val="00877F06"/>
    <w:rsid w:val="00880272"/>
    <w:rsid w:val="008A2969"/>
    <w:rsid w:val="008A34D7"/>
    <w:rsid w:val="008A4679"/>
    <w:rsid w:val="008A64A3"/>
    <w:rsid w:val="008E40B7"/>
    <w:rsid w:val="008E71C5"/>
    <w:rsid w:val="008F781C"/>
    <w:rsid w:val="00921EDB"/>
    <w:rsid w:val="009267CC"/>
    <w:rsid w:val="0093281C"/>
    <w:rsid w:val="0093704E"/>
    <w:rsid w:val="00950F08"/>
    <w:rsid w:val="0097464B"/>
    <w:rsid w:val="00984B82"/>
    <w:rsid w:val="00997FFB"/>
    <w:rsid w:val="009C1DBB"/>
    <w:rsid w:val="009D47DA"/>
    <w:rsid w:val="009F1081"/>
    <w:rsid w:val="009F7D02"/>
    <w:rsid w:val="00A140E4"/>
    <w:rsid w:val="00A62EAF"/>
    <w:rsid w:val="00A6630E"/>
    <w:rsid w:val="00AA61B2"/>
    <w:rsid w:val="00AB1507"/>
    <w:rsid w:val="00AC00CF"/>
    <w:rsid w:val="00AD609E"/>
    <w:rsid w:val="00B1798F"/>
    <w:rsid w:val="00B24D04"/>
    <w:rsid w:val="00B43B20"/>
    <w:rsid w:val="00B57017"/>
    <w:rsid w:val="00B637A7"/>
    <w:rsid w:val="00B637DF"/>
    <w:rsid w:val="00BA0B0D"/>
    <w:rsid w:val="00BA4420"/>
    <w:rsid w:val="00BB0725"/>
    <w:rsid w:val="00BB14DE"/>
    <w:rsid w:val="00BB56A2"/>
    <w:rsid w:val="00BB6478"/>
    <w:rsid w:val="00BB76A6"/>
    <w:rsid w:val="00BB799B"/>
    <w:rsid w:val="00BB7AA8"/>
    <w:rsid w:val="00BB7D95"/>
    <w:rsid w:val="00BC0B5B"/>
    <w:rsid w:val="00C06D6B"/>
    <w:rsid w:val="00C21A8E"/>
    <w:rsid w:val="00C310BB"/>
    <w:rsid w:val="00C3367F"/>
    <w:rsid w:val="00C37DDA"/>
    <w:rsid w:val="00C53CA8"/>
    <w:rsid w:val="00C60E54"/>
    <w:rsid w:val="00C712E5"/>
    <w:rsid w:val="00C934C7"/>
    <w:rsid w:val="00CA3255"/>
    <w:rsid w:val="00CA5D03"/>
    <w:rsid w:val="00CC183B"/>
    <w:rsid w:val="00CC58BB"/>
    <w:rsid w:val="00CC7F35"/>
    <w:rsid w:val="00CD613E"/>
    <w:rsid w:val="00CE2838"/>
    <w:rsid w:val="00D275EC"/>
    <w:rsid w:val="00D35E77"/>
    <w:rsid w:val="00D43FD5"/>
    <w:rsid w:val="00D64B50"/>
    <w:rsid w:val="00D855FC"/>
    <w:rsid w:val="00D913DA"/>
    <w:rsid w:val="00D9682B"/>
    <w:rsid w:val="00DA7BD8"/>
    <w:rsid w:val="00DB3CA8"/>
    <w:rsid w:val="00DB7C51"/>
    <w:rsid w:val="00DD0542"/>
    <w:rsid w:val="00DD35A9"/>
    <w:rsid w:val="00DF02B4"/>
    <w:rsid w:val="00DF1DDA"/>
    <w:rsid w:val="00DF5AF6"/>
    <w:rsid w:val="00E076C2"/>
    <w:rsid w:val="00E12BEB"/>
    <w:rsid w:val="00E3321A"/>
    <w:rsid w:val="00E523DB"/>
    <w:rsid w:val="00E56148"/>
    <w:rsid w:val="00E62CE0"/>
    <w:rsid w:val="00E6705B"/>
    <w:rsid w:val="00E845A8"/>
    <w:rsid w:val="00E90925"/>
    <w:rsid w:val="00E961FD"/>
    <w:rsid w:val="00EB4777"/>
    <w:rsid w:val="00EB6107"/>
    <w:rsid w:val="00ED6706"/>
    <w:rsid w:val="00F12DB3"/>
    <w:rsid w:val="00F340FB"/>
    <w:rsid w:val="00F4336E"/>
    <w:rsid w:val="00F57E05"/>
    <w:rsid w:val="00F72236"/>
    <w:rsid w:val="00F73305"/>
    <w:rsid w:val="00F73DC4"/>
    <w:rsid w:val="00FC1586"/>
    <w:rsid w:val="00FD740B"/>
    <w:rsid w:val="00FD7CC1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,#c60"/>
    </o:shapedefaults>
    <o:shapelayout v:ext="edit">
      <o:idmap v:ext="edit" data="1"/>
    </o:shapelayout>
  </w:shapeDefaults>
  <w:decimalSymbol w:val="."/>
  <w:listSeparator w:val=","/>
  <w14:docId w14:val="054AD221"/>
  <w15:docId w15:val="{CD015113-0187-43C7-9CF3-68CD3849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paragraph" w:styleId="BalloonText">
    <w:name w:val="Balloon Text"/>
    <w:basedOn w:val="Normal"/>
    <w:link w:val="BalloonTextChar"/>
    <w:rsid w:val="008A4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6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29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A2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9F871.86295970" TargetMode="Externa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s\AppData\Roaming\Microsoft\Templates\Shir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2674-9988-4B35-BA12-4CE49A68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Shire Letterhead</Template>
  <TotalTime>18</TotalTime>
  <Pages>1</Pages>
  <Words>28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Shire of Halls Creek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Sterling Bonython-Romanov</dc:creator>
  <cp:lastModifiedBy>Paul Young</cp:lastModifiedBy>
  <cp:revision>4</cp:revision>
  <cp:lastPrinted>2025-03-06T00:14:00Z</cp:lastPrinted>
  <dcterms:created xsi:type="dcterms:W3CDTF">2025-03-05T07:54:00Z</dcterms:created>
  <dcterms:modified xsi:type="dcterms:W3CDTF">2025-03-06T00:24:00Z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